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0"/>
      </w:tblGrid>
      <w:tr w:rsidR="00C7425B" w:rsidRPr="00EB2EE0" w:rsidTr="00812571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7425B" w:rsidRPr="00EB2EE0" w:rsidRDefault="00C7425B" w:rsidP="00812571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EE0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  <w:p w:rsidR="00C7425B" w:rsidRPr="00EB2EE0" w:rsidRDefault="00C7425B" w:rsidP="0081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EE0">
              <w:rPr>
                <w:rFonts w:ascii="Times New Roman" w:hAnsi="Times New Roman"/>
                <w:color w:val="000000"/>
                <w:sz w:val="24"/>
                <w:szCs w:val="24"/>
              </w:rPr>
              <w:t>к распоряжению аттестационной комиссии Отраслевая территориальная комиссия Северо-Западного управления Ростехнадзора</w:t>
            </w:r>
          </w:p>
          <w:p w:rsidR="00C7425B" w:rsidRPr="00EB2EE0" w:rsidRDefault="00C7425B" w:rsidP="00812571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EE0">
              <w:rPr>
                <w:rFonts w:ascii="Times New Roman" w:hAnsi="Times New Roman"/>
                <w:color w:val="000000"/>
                <w:sz w:val="24"/>
                <w:szCs w:val="24"/>
              </w:rPr>
              <w:t>от 16 мая 2025 №________________</w:t>
            </w:r>
          </w:p>
        </w:tc>
      </w:tr>
      <w:tr w:rsidR="00C7425B" w:rsidRPr="00EB2EE0" w:rsidTr="00812571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7425B" w:rsidRPr="00EB2EE0" w:rsidRDefault="00C7425B" w:rsidP="0081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2EE0"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аттестации в Ростехнадзоре на 16 мая 2025.</w:t>
            </w:r>
          </w:p>
        </w:tc>
      </w:tr>
      <w:tr w:rsidR="00C7425B" w:rsidRPr="00EB2EE0" w:rsidTr="00812571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C7425B" w:rsidRPr="00EB2EE0" w:rsidTr="00812571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“ВОЛОГОДСКИЕ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Пушкин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Мартынюк Василий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 СО ВО “ВОЛОГОДСКИЙ ЦЕНТР ПОМОЩИ ДЕТЯМ, ОСТАВШИМСЯ БЕЗ ПОПЕЧЕНИЯ РОДИТЕЛЕЙ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Костылева Елена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общим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“ТОТЬМА-ВОДОКАНАЛ”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D366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Трескин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“ПКФ”МОНЭЛ”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Дороничев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“Т-БИЛДИНГ”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Дмитриев Владислав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“БАКОРИНВЕСТ”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Юрий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исполнительного директора по строительству - 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“ПРЕСТИЖ-ЛИМИТ”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Шнуровский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Вересов Валерий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“ТОТЬМА-ВОДОКАНАЛ”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“ПРЕСТИЖ-ЛИМИТ”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Болдов Владимир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Сотников И.В.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Потехин Юрий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“ТОТЬМА-ВОДОКАНАЛ”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Викуловский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водоотведения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“ТОТЬМА-ВОДОКАНАЛ”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Выдрин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п. Юбилейный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“Т-БИЛДИНГ”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Зорин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“Устюггазсервис”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Майоров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 3 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“ПКФ”МОНЭЛ”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Кормашов Иван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“Красавинская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Аксеновский Николай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электрического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“ПОЛИПРИНТ”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Мельников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техническим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и.о. мастера службы эксплуатации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“Технологии эффективного проектирования”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Елезов Юрий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“Устюггазсервис”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Белицын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 3 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“СЕВЕРЛИФТ”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Козырев Олег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ТОиР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“Т-БИЛДИНГ”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Беляков Антон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кровельщик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“ПК Экоресурс”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Хоробров Георгий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“ПИЛОТ-ЭНЕРГО”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Олег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Волков Евгений Михайлович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Хрусталев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“Дорожное 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Артемьева Анна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(ведущий) 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“БАЗИС”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Хоробров Георгий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Шишов Евгений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“СЕВЕРЛИФТ”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диспетчерского оборудования и автоматики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“Т-БИЛДИНГ”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Чечулин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кровельщик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МБДОУ “ДЕТСКИЙ САД №4”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Мельницын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“ПКФ”МОНЭЛ”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Кормашов Евгений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Дурягин С.А.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Дурягин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аварийно-диспетчерской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“ТОТЬМА-ВОДОКАНАЛ”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Матонин Евгений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“Красавинская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Лобанов Евгений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“АГРОМЯСОПРОМ”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Мохначев Виталий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“СЕВЕРЛИФТ”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Кармадонов Владислав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диспетчерского оборудования и автоматики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АНО “ЦСОН ВО “ДОВЕРИЕ”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Умницын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Сотников И.В.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Пунанов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“ПИЛОТ-ЭНЕРГО”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Голиков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“Т-БИЛДИНГ”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кровельщик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“Т-БИЛДИНГ”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Шашерин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кровельщик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“СИВИД”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Фимичев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Тютиков Александр Николаевич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Кулин Кирилл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 по холодильному и торгово-технологическому оборудованию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Тютиков Александр Николаевич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Коковкин Даниил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 по холодильному и торгово-технологическому оборудованию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“Т-БИЛДИНГ”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Первушин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Волков Евгений Михайлович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Горюнов Ярослав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Макеев Илья Антонович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обслуживанию котельного оборудования и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Русецкий Владимир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эксплуатации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“СТАЙЛИНГ”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Гладышев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“СЕВЕРМАШ”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Выдров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“Красавинская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организации эксплуатации энергетического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РТРС “Вологодский ОРТПЦ”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Щукин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“ПЛИТВУД”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7425B" w:rsidRPr="00EB2EE0" w:rsidTr="00812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Кучканов Илья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12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425B" w:rsidRPr="00EB2EE0" w:rsidRDefault="00C7425B" w:rsidP="008918BF">
                  <w:pPr>
                    <w:jc w:val="center"/>
                  </w:pPr>
                  <w:r w:rsidRPr="00EB2EE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C7425B" w:rsidRPr="00EB2EE0" w:rsidRDefault="00C7425B" w:rsidP="0081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C7425B" w:rsidRDefault="00C7425B" w:rsidP="008918BF"/>
    <w:p w:rsidR="00C7425B" w:rsidRDefault="00C7425B"/>
    <w:sectPr w:rsidR="00C7425B" w:rsidSect="005C309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8BF"/>
    <w:rsid w:val="000A01A1"/>
    <w:rsid w:val="000F5AFE"/>
    <w:rsid w:val="00107A62"/>
    <w:rsid w:val="00275C99"/>
    <w:rsid w:val="0040258A"/>
    <w:rsid w:val="004954F8"/>
    <w:rsid w:val="004D6AFF"/>
    <w:rsid w:val="005C309E"/>
    <w:rsid w:val="00812571"/>
    <w:rsid w:val="008918BF"/>
    <w:rsid w:val="009C7542"/>
    <w:rsid w:val="00C62293"/>
    <w:rsid w:val="00C7425B"/>
    <w:rsid w:val="00D3665A"/>
    <w:rsid w:val="00EB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8B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1021</Words>
  <Characters>5825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Bugaeva</cp:lastModifiedBy>
  <cp:revision>4</cp:revision>
  <dcterms:created xsi:type="dcterms:W3CDTF">2025-05-06T12:31:00Z</dcterms:created>
  <dcterms:modified xsi:type="dcterms:W3CDTF">2025-05-13T10:29:00Z</dcterms:modified>
</cp:coreProperties>
</file>